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0" w:rsidRDefault="00A32640" w:rsidP="00323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32640" w:rsidRPr="004D027E" w:rsidRDefault="00A32640" w:rsidP="00323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ОЯШИНСКОГО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32640" w:rsidRPr="004D027E" w:rsidRDefault="00A32640" w:rsidP="00323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32640" w:rsidRPr="004D027E" w:rsidRDefault="00A32640" w:rsidP="003232A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32640" w:rsidRPr="000A6C9F" w:rsidRDefault="00A32640" w:rsidP="00323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3E16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15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07.03.2014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</w:t>
      </w:r>
      <w:r>
        <w:rPr>
          <w:rFonts w:ascii="Times New Roman" w:hAnsi="Times New Roman"/>
          <w:b/>
          <w:sz w:val="28"/>
          <w:szCs w:val="28"/>
        </w:rPr>
        <w:t>Ояш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</w:p>
    <w:p w:rsidR="00A32640" w:rsidRDefault="00A32640" w:rsidP="003232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633528">
        <w:rPr>
          <w:rFonts w:ascii="Times New Roman" w:hAnsi="Times New Roman"/>
          <w:sz w:val="28"/>
          <w:szCs w:val="28"/>
        </w:rPr>
        <w:t>по принятию документов, а также выдаче решений о переводе или об отказе в переводе жилого помещения в нежилое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32640" w:rsidRDefault="00A32640" w:rsidP="003232A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Pr="00633528">
        <w:rPr>
          <w:rFonts w:ascii="Times New Roman" w:hAnsi="Times New Roman"/>
          <w:sz w:val="28"/>
          <w:szCs w:val="28"/>
        </w:rPr>
        <w:t>по принятию документов, а также выдаче решений о переводе или об отказе в переводе жилого помещения в нежилое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Ояшинского сельсовета Болотнинского района Новосибирской области от 31.07.2012 № 74, согласно приложению.</w:t>
      </w:r>
    </w:p>
    <w:p w:rsidR="00A32640" w:rsidRDefault="00A32640" w:rsidP="003232A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административный регламент предоставления муниципальной услуги с учетом внесенных изменений в официальном вестнике Ояшинского сельсовета,  разместить на официальном сайте Ояшинского сельсовета в сети Интернет и в местах приема граждан.</w:t>
      </w:r>
    </w:p>
    <w:p w:rsidR="00A32640" w:rsidRDefault="00A32640" w:rsidP="003232A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32640" w:rsidRDefault="00A32640" w:rsidP="003232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Ояшинского сельсовета                                Ж.В.Чуфарова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Ояшинского сельсовета </w:t>
      </w: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32640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32640" w:rsidRPr="001C0C4C" w:rsidRDefault="00A32640" w:rsidP="003232A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07.3.2014 № 15</w:t>
      </w:r>
    </w:p>
    <w:p w:rsidR="00A32640" w:rsidRDefault="00A32640" w:rsidP="003232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2640" w:rsidRDefault="00A32640" w:rsidP="003232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A32640" w:rsidRPr="00616C1F" w:rsidRDefault="00A32640" w:rsidP="003232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</w:p>
    <w:p w:rsidR="00A32640" w:rsidRDefault="00A32640" w:rsidP="00DC2B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5245">
        <w:rPr>
          <w:rFonts w:ascii="Times New Roman" w:hAnsi="Times New Roman"/>
          <w:b/>
          <w:sz w:val="28"/>
          <w:szCs w:val="28"/>
        </w:rPr>
        <w:t>Абзац 2 пункта 1.3.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читать в новой редакции следующего содержания: «Для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лично, по телефону;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письменного обращения;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МФЦ (многофункциональный центр).</w:t>
      </w:r>
    </w:p>
    <w:p w:rsidR="00A32640" w:rsidRDefault="00A32640" w:rsidP="00DC2B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A3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«Стандарты предоставления муниципальной услуги»</w:t>
      </w:r>
    </w:p>
    <w:p w:rsidR="00A32640" w:rsidRPr="00F345CA" w:rsidRDefault="00A32640" w:rsidP="006F406F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34DF2">
        <w:rPr>
          <w:rFonts w:ascii="Times New Roman" w:hAnsi="Times New Roman"/>
          <w:b/>
          <w:sz w:val="28"/>
          <w:szCs w:val="28"/>
        </w:rPr>
        <w:t xml:space="preserve">Пункт 2.2. </w:t>
      </w:r>
      <w:r w:rsidRPr="00F345CA">
        <w:rPr>
          <w:rFonts w:ascii="Times New Roman" w:hAnsi="Times New Roman"/>
          <w:sz w:val="28"/>
          <w:szCs w:val="28"/>
        </w:rPr>
        <w:t xml:space="preserve">читать в новой редакции следующего содержания: «Предоставление муниципальной услуги осуществляет администрация </w:t>
      </w:r>
      <w:r>
        <w:rPr>
          <w:rFonts w:ascii="Times New Roman" w:hAnsi="Times New Roman"/>
          <w:sz w:val="28"/>
          <w:szCs w:val="28"/>
        </w:rPr>
        <w:t>Ояшинского</w:t>
      </w:r>
      <w:r w:rsidRPr="00F345CA">
        <w:rPr>
          <w:rFonts w:ascii="Times New Roman" w:hAnsi="Times New Roman"/>
          <w:sz w:val="28"/>
          <w:szCs w:val="28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A32640" w:rsidRPr="006F406F" w:rsidRDefault="00A32640" w:rsidP="006F406F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406F">
        <w:rPr>
          <w:rFonts w:ascii="Times New Roman" w:hAnsi="Times New Roman"/>
          <w:sz w:val="28"/>
          <w:szCs w:val="28"/>
        </w:rPr>
        <w:t>- администрация Болотнинского района Новосибирской области  г.Болотное, ул.Советская д.9;</w:t>
      </w:r>
    </w:p>
    <w:p w:rsidR="00A32640" w:rsidRPr="006F406F" w:rsidRDefault="00A32640" w:rsidP="006F406F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406F">
        <w:rPr>
          <w:rFonts w:ascii="Times New Roman" w:hAnsi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 </w:t>
      </w:r>
      <w:smartTag w:uri="urn:schemas-microsoft-com:office:smarttags" w:element="metricconverter">
        <w:smartTagPr>
          <w:attr w:name="ProductID" w:val="630091, г"/>
        </w:smartTagPr>
        <w:r w:rsidRPr="006F406F">
          <w:rPr>
            <w:rFonts w:ascii="Times New Roman" w:hAnsi="Times New Roman"/>
            <w:sz w:val="28"/>
            <w:szCs w:val="28"/>
          </w:rPr>
          <w:t>630091, г</w:t>
        </w:r>
      </w:smartTag>
      <w:r w:rsidRPr="006F406F">
        <w:rPr>
          <w:rFonts w:ascii="Times New Roman" w:hAnsi="Times New Roman"/>
          <w:sz w:val="28"/>
          <w:szCs w:val="28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 г"/>
        </w:smartTagPr>
        <w:r w:rsidRPr="006F406F">
          <w:rPr>
            <w:rFonts w:ascii="Times New Roman" w:hAnsi="Times New Roman"/>
            <w:sz w:val="28"/>
            <w:szCs w:val="28"/>
          </w:rPr>
          <w:t>630082 г</w:t>
        </w:r>
      </w:smartTag>
      <w:r w:rsidRPr="006F406F">
        <w:rPr>
          <w:rFonts w:ascii="Times New Roman" w:hAnsi="Times New Roman"/>
          <w:sz w:val="28"/>
          <w:szCs w:val="28"/>
        </w:rPr>
        <w:t>.Новосибирск, ул.Дачная д.60.</w:t>
      </w:r>
    </w:p>
    <w:p w:rsidR="00A32640" w:rsidRPr="006F406F" w:rsidRDefault="00A32640" w:rsidP="006F406F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406F">
        <w:rPr>
          <w:rFonts w:ascii="Times New Roman" w:hAnsi="Times New Roman"/>
          <w:sz w:val="28"/>
          <w:szCs w:val="28"/>
        </w:rPr>
        <w:t>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</w:p>
    <w:p w:rsidR="00A32640" w:rsidRPr="006F406F" w:rsidRDefault="00A32640" w:rsidP="006F406F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406F">
        <w:rPr>
          <w:rFonts w:ascii="Times New Roman" w:hAnsi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6F406F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услуг».</w:t>
      </w:r>
    </w:p>
    <w:p w:rsidR="00A32640" w:rsidRDefault="00A32640" w:rsidP="00DC2BFE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5245">
        <w:rPr>
          <w:rFonts w:ascii="Times New Roman" w:hAnsi="Times New Roman"/>
          <w:b/>
          <w:sz w:val="28"/>
          <w:szCs w:val="28"/>
        </w:rPr>
        <w:t>Пункт 2.</w:t>
      </w:r>
      <w:r>
        <w:rPr>
          <w:rFonts w:ascii="Times New Roman" w:hAnsi="Times New Roman"/>
          <w:b/>
          <w:sz w:val="28"/>
          <w:szCs w:val="28"/>
        </w:rPr>
        <w:t>6</w:t>
      </w:r>
      <w:r w:rsidRPr="00F345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дополнить текстом</w:t>
      </w:r>
      <w:r w:rsidRPr="00F345C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2640" w:rsidRPr="006F406F" w:rsidRDefault="00A32640" w:rsidP="006F406F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МФЦ)».</w:t>
      </w:r>
    </w:p>
    <w:p w:rsidR="00A32640" w:rsidRDefault="00A32640" w:rsidP="00DC2BFE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033EB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381F68">
        <w:rPr>
          <w:rFonts w:ascii="Times New Roman" w:hAnsi="Times New Roman"/>
          <w:b/>
          <w:sz w:val="28"/>
          <w:szCs w:val="28"/>
        </w:rPr>
        <w:t>ункт</w:t>
      </w:r>
      <w:r>
        <w:rPr>
          <w:rFonts w:ascii="Times New Roman" w:hAnsi="Times New Roman"/>
          <w:b/>
          <w:sz w:val="28"/>
          <w:szCs w:val="28"/>
        </w:rPr>
        <w:t>ом</w:t>
      </w:r>
      <w:r w:rsidRPr="00381F68">
        <w:rPr>
          <w:rFonts w:ascii="Times New Roman" w:hAnsi="Times New Roman"/>
          <w:b/>
          <w:sz w:val="28"/>
          <w:szCs w:val="28"/>
        </w:rPr>
        <w:t xml:space="preserve"> 2.1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следующего содержания: «Предоставление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A32640" w:rsidRPr="00381F68" w:rsidRDefault="00A32640" w:rsidP="00DC2BFE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81F68">
        <w:rPr>
          <w:rFonts w:ascii="Times New Roman" w:hAnsi="Times New Roman"/>
          <w:sz w:val="28"/>
          <w:szCs w:val="28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A32640" w:rsidRPr="00255245" w:rsidRDefault="00A32640" w:rsidP="00DC2BFE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81F68">
        <w:rPr>
          <w:rFonts w:ascii="Times New Roman" w:hAnsi="Times New Roman"/>
          <w:sz w:val="28"/>
          <w:szCs w:val="28"/>
        </w:rPr>
        <w:t xml:space="preserve">   В случае 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A32640" w:rsidRDefault="00A32640" w:rsidP="00DC2B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</w:t>
      </w: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3.2. дополнить подпунктом 3.2</w:t>
      </w:r>
      <w:r w:rsidRPr="006F40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следующего содержания: «В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форме».</w:t>
      </w: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3.3. дополнить подпунктом 3.3.5. </w:t>
      </w:r>
      <w:r>
        <w:rPr>
          <w:rFonts w:ascii="Times New Roman" w:hAnsi="Times New Roman"/>
          <w:sz w:val="28"/>
          <w:szCs w:val="28"/>
        </w:rPr>
        <w:t xml:space="preserve"> текстом следующего содержания «При подаче заявления на оказание муниципальной услуги через МФЦ, заявитель может получить сведения о ходе ее исполнения посредствам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 w:rsidRPr="006978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центра МФЦ и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>-информирования».</w:t>
      </w: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3.3. дополнить подпунктом 3.3.6. </w:t>
      </w:r>
      <w:r>
        <w:rPr>
          <w:rFonts w:ascii="Times New Roman" w:hAnsi="Times New Roman"/>
          <w:sz w:val="28"/>
          <w:szCs w:val="28"/>
        </w:rPr>
        <w:t xml:space="preserve"> текстом следующего содержания «При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DC2BFE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A32640" w:rsidRDefault="00A32640" w:rsidP="00DC2B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Ояшинского сельсовета                                                   Ж.В.Чуфарова</w:t>
      </w:r>
    </w:p>
    <w:p w:rsidR="00A32640" w:rsidRDefault="00A32640" w:rsidP="00DC2B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32640" w:rsidRDefault="00A32640" w:rsidP="00DC2B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32640" w:rsidRDefault="00A32640"/>
    <w:sectPr w:rsidR="00A32640" w:rsidSect="005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D"/>
    <w:rsid w:val="00086F2D"/>
    <w:rsid w:val="000A6C9F"/>
    <w:rsid w:val="001A376F"/>
    <w:rsid w:val="001C0C4C"/>
    <w:rsid w:val="001C73C4"/>
    <w:rsid w:val="001F66C0"/>
    <w:rsid w:val="00255245"/>
    <w:rsid w:val="0027411D"/>
    <w:rsid w:val="00282E7D"/>
    <w:rsid w:val="002E1438"/>
    <w:rsid w:val="003232AD"/>
    <w:rsid w:val="00381F68"/>
    <w:rsid w:val="00394F28"/>
    <w:rsid w:val="003B7EBF"/>
    <w:rsid w:val="004C1ED6"/>
    <w:rsid w:val="004D027E"/>
    <w:rsid w:val="00520424"/>
    <w:rsid w:val="00544D1C"/>
    <w:rsid w:val="00616C1F"/>
    <w:rsid w:val="00626939"/>
    <w:rsid w:val="00633528"/>
    <w:rsid w:val="00634DF2"/>
    <w:rsid w:val="006757F4"/>
    <w:rsid w:val="00697895"/>
    <w:rsid w:val="006B3C32"/>
    <w:rsid w:val="006F406F"/>
    <w:rsid w:val="00767528"/>
    <w:rsid w:val="007A3E16"/>
    <w:rsid w:val="007D43E3"/>
    <w:rsid w:val="00841211"/>
    <w:rsid w:val="00876B9A"/>
    <w:rsid w:val="009A23F8"/>
    <w:rsid w:val="009C2D1E"/>
    <w:rsid w:val="00A32640"/>
    <w:rsid w:val="00B41ED9"/>
    <w:rsid w:val="00C033EB"/>
    <w:rsid w:val="00C8159A"/>
    <w:rsid w:val="00D05AF7"/>
    <w:rsid w:val="00DC2BFE"/>
    <w:rsid w:val="00E270DC"/>
    <w:rsid w:val="00F345CA"/>
    <w:rsid w:val="00F4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1132</Words>
  <Characters>6454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4</cp:revision>
  <cp:lastPrinted>2014-03-19T08:06:00Z</cp:lastPrinted>
  <dcterms:created xsi:type="dcterms:W3CDTF">2014-03-19T05:27:00Z</dcterms:created>
  <dcterms:modified xsi:type="dcterms:W3CDTF">2014-03-19T09:39:00Z</dcterms:modified>
</cp:coreProperties>
</file>