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2" w:rsidRDefault="001B7212" w:rsidP="00CF3E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1B7212" w:rsidRPr="004D027E" w:rsidRDefault="001B7212" w:rsidP="00CF3E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ОЯШИНСКОГО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B7212" w:rsidRPr="004D027E" w:rsidRDefault="001B7212" w:rsidP="00CF3E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1B7212" w:rsidRPr="004D027E" w:rsidRDefault="001B7212" w:rsidP="00CF3E5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B7212" w:rsidRPr="000A6C9F" w:rsidRDefault="001B7212" w:rsidP="00CF3E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3E16"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19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11.03.2014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</w:t>
      </w:r>
      <w:r>
        <w:rPr>
          <w:rFonts w:ascii="Times New Roman" w:hAnsi="Times New Roman"/>
          <w:b/>
          <w:sz w:val="28"/>
          <w:szCs w:val="28"/>
        </w:rPr>
        <w:t>Ояш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</w:t>
      </w:r>
    </w:p>
    <w:p w:rsidR="001B7212" w:rsidRDefault="001B7212" w:rsidP="00CF3E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471DB">
        <w:rPr>
          <w:rFonts w:ascii="Times New Roman" w:hAnsi="Times New Roman"/>
          <w:sz w:val="28"/>
          <w:szCs w:val="28"/>
        </w:rPr>
        <w:t>по присвоению, изменению и аннулированию адресов объектов недвижимости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B7212" w:rsidRDefault="001B7212" w:rsidP="00CF3E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Pr="00C471DB">
        <w:rPr>
          <w:rFonts w:ascii="Times New Roman" w:hAnsi="Times New Roman"/>
          <w:sz w:val="28"/>
          <w:szCs w:val="28"/>
        </w:rPr>
        <w:t>по присвоению, изменению и аннулированию адресов объектов недвижимости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Ояшинского сельсовета Болотнинского района Новосибирской области от 31.07.2012 № 77, согласно приложению.</w:t>
      </w:r>
    </w:p>
    <w:p w:rsidR="001B7212" w:rsidRDefault="001B7212" w:rsidP="00CF3E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административный регламент предоставления муниципальной услуги с учетом внесенных изменений в официальном вестнике Ояшинского сельсовета,  разместить на официальном сайте Ояшинского сельсовета в сети Интернет и в местах приема граждан.</w:t>
      </w:r>
    </w:p>
    <w:p w:rsidR="001B7212" w:rsidRDefault="001B7212" w:rsidP="00CF3E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B7212" w:rsidRDefault="001B7212" w:rsidP="00CF3E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Ояшинского сельсовета                                                  Ж.В.Чуфарова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Ояшинского сельсовета </w:t>
      </w: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1B7212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B7212" w:rsidRPr="001C0C4C" w:rsidRDefault="001B7212" w:rsidP="00CF3E5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11.03.2014 № 19</w:t>
      </w:r>
    </w:p>
    <w:p w:rsidR="001B7212" w:rsidRDefault="001B7212" w:rsidP="00CF3E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1B7212" w:rsidRPr="00616C1F" w:rsidRDefault="001B7212" w:rsidP="00CF3E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административный регламент предоставления муниципальной услуги по присвоению, изменению и аннулированию адресов объектов недвижимости</w:t>
      </w:r>
    </w:p>
    <w:p w:rsidR="001B7212" w:rsidRDefault="001B7212" w:rsidP="00CF3E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5245">
        <w:rPr>
          <w:rFonts w:ascii="Times New Roman" w:hAnsi="Times New Roman"/>
          <w:b/>
          <w:sz w:val="28"/>
          <w:szCs w:val="28"/>
        </w:rPr>
        <w:t>Абзац 2 пункта 1.3.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читать в новой редакции следующего содержания: «Для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лично, по телефону;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письменного обращения;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МФЦ (многофункциональный центр).</w:t>
      </w:r>
    </w:p>
    <w:p w:rsidR="001B7212" w:rsidRDefault="001B7212" w:rsidP="00CF3E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A3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«Стандарты предоставления муниципальной услуги»</w:t>
      </w:r>
    </w:p>
    <w:p w:rsidR="001B7212" w:rsidRPr="00A331A2" w:rsidRDefault="001B7212" w:rsidP="00A331A2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331A2">
        <w:rPr>
          <w:rFonts w:ascii="Times New Roman" w:hAnsi="Times New Roman"/>
          <w:b/>
          <w:sz w:val="28"/>
          <w:szCs w:val="28"/>
        </w:rPr>
        <w:t xml:space="preserve">Пункт 2.2. </w:t>
      </w:r>
      <w:r w:rsidRPr="00A331A2">
        <w:rPr>
          <w:rFonts w:ascii="Times New Roman" w:hAnsi="Times New Roman"/>
          <w:sz w:val="28"/>
          <w:szCs w:val="28"/>
        </w:rPr>
        <w:t xml:space="preserve">дополнить текстом следующего содержания: </w:t>
      </w:r>
    </w:p>
    <w:p w:rsidR="001B7212" w:rsidRDefault="001B7212" w:rsidP="00A331A2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331A2">
        <w:rPr>
          <w:rFonts w:ascii="Times New Roman" w:hAnsi="Times New Roman"/>
          <w:b/>
          <w:sz w:val="28"/>
          <w:szCs w:val="28"/>
        </w:rPr>
        <w:t>«</w:t>
      </w:r>
      <w:r w:rsidRPr="00A331A2">
        <w:rPr>
          <w:rFonts w:ascii="Times New Roman" w:hAnsi="Times New Roman"/>
          <w:sz w:val="28"/>
          <w:szCs w:val="28"/>
        </w:rPr>
        <w:t>При наличии на территории района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заявителю».</w:t>
      </w:r>
    </w:p>
    <w:p w:rsidR="001B7212" w:rsidRPr="00A331A2" w:rsidRDefault="001B7212" w:rsidP="00A331A2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5245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2.6.</w:t>
      </w:r>
      <w:r w:rsidRPr="00F3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</w:t>
      </w:r>
      <w:r w:rsidRPr="00F345C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1B7212" w:rsidRDefault="001B7212" w:rsidP="00CF3E59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(долее – МФЦ)».</w:t>
      </w:r>
    </w:p>
    <w:p w:rsidR="001B7212" w:rsidRDefault="001B7212" w:rsidP="00CF3E59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п</w:t>
      </w:r>
      <w:r w:rsidRPr="00381F68">
        <w:rPr>
          <w:rFonts w:ascii="Times New Roman" w:hAnsi="Times New Roman"/>
          <w:b/>
          <w:sz w:val="28"/>
          <w:szCs w:val="28"/>
        </w:rPr>
        <w:t>ункт</w:t>
      </w:r>
      <w:r>
        <w:rPr>
          <w:rFonts w:ascii="Times New Roman" w:hAnsi="Times New Roman"/>
          <w:b/>
          <w:sz w:val="28"/>
          <w:szCs w:val="28"/>
        </w:rPr>
        <w:t>ом</w:t>
      </w:r>
      <w:r w:rsidRPr="00381F68">
        <w:rPr>
          <w:rFonts w:ascii="Times New Roman" w:hAnsi="Times New Roman"/>
          <w:b/>
          <w:sz w:val="28"/>
          <w:szCs w:val="28"/>
        </w:rPr>
        <w:t xml:space="preserve"> 2.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следующего содержания: «Предоставление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1B7212" w:rsidRPr="00381F68" w:rsidRDefault="001B7212" w:rsidP="00CF3E59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81F68">
        <w:rPr>
          <w:rFonts w:ascii="Times New Roman" w:hAnsi="Times New Roman"/>
          <w:sz w:val="28"/>
          <w:szCs w:val="28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1B7212" w:rsidRPr="00255245" w:rsidRDefault="001B7212" w:rsidP="00CF3E59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81F68">
        <w:rPr>
          <w:rFonts w:ascii="Times New Roman" w:hAnsi="Times New Roman"/>
          <w:sz w:val="28"/>
          <w:szCs w:val="28"/>
        </w:rPr>
        <w:t xml:space="preserve">   В случае 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1B7212" w:rsidRDefault="001B7212" w:rsidP="00CF3E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</w:t>
      </w:r>
    </w:p>
    <w:p w:rsidR="001B7212" w:rsidRDefault="001B7212" w:rsidP="00CF3E59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 «В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1B7212" w:rsidRDefault="001B7212" w:rsidP="00CF3E59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форме».</w:t>
      </w:r>
    </w:p>
    <w:p w:rsidR="001B7212" w:rsidRDefault="001B7212" w:rsidP="00CF3E59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3.3. дополнить подпунктом 3.3.9. </w:t>
      </w:r>
      <w:r>
        <w:rPr>
          <w:rFonts w:ascii="Times New Roman" w:hAnsi="Times New Roman"/>
          <w:sz w:val="28"/>
          <w:szCs w:val="28"/>
        </w:rPr>
        <w:t xml:space="preserve">следующего содержания «При подаче заявления на оказание муниципальной услуги через МФЦ, заявитель может получить сведения о ходе ее исполнения посредствам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 w:rsidRPr="006978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центра МФЦ и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>
        <w:rPr>
          <w:rFonts w:ascii="Times New Roman" w:hAnsi="Times New Roman"/>
          <w:sz w:val="28"/>
          <w:szCs w:val="28"/>
        </w:rPr>
        <w:t>-информирования».</w:t>
      </w:r>
    </w:p>
    <w:p w:rsidR="001B7212" w:rsidRDefault="001B7212" w:rsidP="00CF3E59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3.4. дополнить подпунктом 3.4.5. </w:t>
      </w:r>
      <w:r>
        <w:rPr>
          <w:rFonts w:ascii="Times New Roman" w:hAnsi="Times New Roman"/>
          <w:sz w:val="28"/>
          <w:szCs w:val="28"/>
        </w:rPr>
        <w:t>следующего содержания «При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</w:p>
    <w:p w:rsidR="001B7212" w:rsidRDefault="001B7212" w:rsidP="00CF3E59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Ояшинского сельсовета                                                   Ж.В.Чуфарова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1B7212" w:rsidRDefault="001B7212" w:rsidP="00CF3E5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B7212" w:rsidRDefault="001B7212" w:rsidP="00CF3E59"/>
    <w:p w:rsidR="001B7212" w:rsidRDefault="001B7212"/>
    <w:sectPr w:rsidR="001B7212" w:rsidSect="00A3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E59"/>
    <w:rsid w:val="00035ACE"/>
    <w:rsid w:val="000A6C9F"/>
    <w:rsid w:val="001A376F"/>
    <w:rsid w:val="001B7212"/>
    <w:rsid w:val="001C0C4C"/>
    <w:rsid w:val="001F2BB4"/>
    <w:rsid w:val="001F7B86"/>
    <w:rsid w:val="00255245"/>
    <w:rsid w:val="00255C7A"/>
    <w:rsid w:val="00344DB1"/>
    <w:rsid w:val="003535A9"/>
    <w:rsid w:val="00381F68"/>
    <w:rsid w:val="003C6756"/>
    <w:rsid w:val="003C73CA"/>
    <w:rsid w:val="00411516"/>
    <w:rsid w:val="00465722"/>
    <w:rsid w:val="004D027E"/>
    <w:rsid w:val="00616C1F"/>
    <w:rsid w:val="00697895"/>
    <w:rsid w:val="006B753C"/>
    <w:rsid w:val="00711173"/>
    <w:rsid w:val="007A3E16"/>
    <w:rsid w:val="007C6E81"/>
    <w:rsid w:val="00851F28"/>
    <w:rsid w:val="00856895"/>
    <w:rsid w:val="00866565"/>
    <w:rsid w:val="008B2299"/>
    <w:rsid w:val="00940AA6"/>
    <w:rsid w:val="009749A8"/>
    <w:rsid w:val="00A30742"/>
    <w:rsid w:val="00A331A2"/>
    <w:rsid w:val="00A45F76"/>
    <w:rsid w:val="00AE614D"/>
    <w:rsid w:val="00BD0F56"/>
    <w:rsid w:val="00C471DB"/>
    <w:rsid w:val="00CE2CBB"/>
    <w:rsid w:val="00CF3E59"/>
    <w:rsid w:val="00E2765E"/>
    <w:rsid w:val="00E810A0"/>
    <w:rsid w:val="00EC12C8"/>
    <w:rsid w:val="00F345CA"/>
    <w:rsid w:val="00F43AB7"/>
    <w:rsid w:val="00FE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3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948</Words>
  <Characters>5406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3</cp:revision>
  <cp:lastPrinted>2014-03-19T08:16:00Z</cp:lastPrinted>
  <dcterms:created xsi:type="dcterms:W3CDTF">2014-03-19T05:46:00Z</dcterms:created>
  <dcterms:modified xsi:type="dcterms:W3CDTF">2014-03-19T08:17:00Z</dcterms:modified>
</cp:coreProperties>
</file>