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1C" w:rsidRPr="00540043" w:rsidRDefault="001D511C" w:rsidP="00D552B6">
      <w:pPr>
        <w:spacing w:after="0" w:line="240" w:lineRule="auto"/>
        <w:jc w:val="center"/>
        <w:rPr>
          <w:rStyle w:val="Emphasis"/>
          <w:rFonts w:ascii="Times New Roman" w:hAnsi="Times New Roman" w:cs="Times New Roman"/>
          <w:b/>
          <w:bCs/>
          <w:i w:val="0"/>
          <w:iCs w:val="0"/>
          <w:sz w:val="26"/>
          <w:szCs w:val="26"/>
        </w:rPr>
      </w:pPr>
      <w:r w:rsidRPr="00540043">
        <w:rPr>
          <w:rStyle w:val="Emphasis"/>
          <w:rFonts w:ascii="Times New Roman" w:hAnsi="Times New Roman" w:cs="Times New Roman"/>
          <w:b/>
          <w:bCs/>
          <w:i w:val="0"/>
          <w:iCs w:val="0"/>
          <w:sz w:val="26"/>
          <w:szCs w:val="26"/>
        </w:rPr>
        <w:t xml:space="preserve">СОВЕТ ДЕПУТАТОВ </w:t>
      </w:r>
    </w:p>
    <w:p w:rsidR="001D511C" w:rsidRPr="00540043" w:rsidRDefault="001D511C" w:rsidP="00D552B6">
      <w:pPr>
        <w:spacing w:after="0" w:line="240" w:lineRule="auto"/>
        <w:jc w:val="center"/>
        <w:rPr>
          <w:rStyle w:val="Emphasis"/>
          <w:rFonts w:ascii="Times New Roman" w:hAnsi="Times New Roman" w:cs="Times New Roman"/>
          <w:b/>
          <w:bCs/>
          <w:i w:val="0"/>
          <w:iCs w:val="0"/>
          <w:sz w:val="26"/>
          <w:szCs w:val="26"/>
        </w:rPr>
      </w:pPr>
      <w:r w:rsidRPr="00540043">
        <w:rPr>
          <w:rStyle w:val="Emphasis"/>
          <w:rFonts w:ascii="Times New Roman" w:hAnsi="Times New Roman" w:cs="Times New Roman"/>
          <w:b/>
          <w:bCs/>
          <w:i w:val="0"/>
          <w:iCs w:val="0"/>
          <w:sz w:val="26"/>
          <w:szCs w:val="26"/>
        </w:rPr>
        <w:t xml:space="preserve">ОЯШИНСКОГО СЕЛЬСОВЕТА </w:t>
      </w:r>
    </w:p>
    <w:p w:rsidR="001D511C" w:rsidRPr="00540043" w:rsidRDefault="001D511C" w:rsidP="00D552B6">
      <w:pPr>
        <w:spacing w:after="0" w:line="240" w:lineRule="auto"/>
        <w:jc w:val="center"/>
        <w:rPr>
          <w:rStyle w:val="Emphasis"/>
          <w:rFonts w:ascii="Times New Roman" w:hAnsi="Times New Roman" w:cs="Times New Roman"/>
          <w:b/>
          <w:bCs/>
          <w:i w:val="0"/>
          <w:iCs w:val="0"/>
          <w:sz w:val="26"/>
          <w:szCs w:val="26"/>
        </w:rPr>
      </w:pPr>
      <w:r w:rsidRPr="00540043">
        <w:rPr>
          <w:rStyle w:val="Emphasis"/>
          <w:rFonts w:ascii="Times New Roman" w:hAnsi="Times New Roman" w:cs="Times New Roman"/>
          <w:b/>
          <w:bCs/>
          <w:i w:val="0"/>
          <w:iCs w:val="0"/>
          <w:sz w:val="26"/>
          <w:szCs w:val="26"/>
        </w:rPr>
        <w:t>БОЛОТНИНСКОГО РАЙОНА  НОВОСИБИРСКОЙ ОБЛАСТИ</w:t>
      </w:r>
    </w:p>
    <w:p w:rsidR="001D511C" w:rsidRPr="00540043" w:rsidRDefault="001D511C" w:rsidP="00D552B6">
      <w:pPr>
        <w:spacing w:line="240" w:lineRule="auto"/>
        <w:jc w:val="center"/>
        <w:rPr>
          <w:rStyle w:val="Emphasis"/>
          <w:rFonts w:ascii="Times New Roman" w:hAnsi="Times New Roman" w:cs="Times New Roman"/>
          <w:b/>
          <w:bCs/>
          <w:i w:val="0"/>
          <w:iCs w:val="0"/>
          <w:sz w:val="26"/>
          <w:szCs w:val="26"/>
        </w:rPr>
      </w:pPr>
    </w:p>
    <w:p w:rsidR="001D511C" w:rsidRPr="00540043" w:rsidRDefault="001D511C" w:rsidP="00D552B6">
      <w:pPr>
        <w:spacing w:line="240" w:lineRule="auto"/>
        <w:jc w:val="center"/>
        <w:rPr>
          <w:rStyle w:val="Emphasis"/>
          <w:rFonts w:ascii="Times New Roman" w:hAnsi="Times New Roman" w:cs="Times New Roman"/>
          <w:b/>
          <w:bCs/>
          <w:i w:val="0"/>
          <w:iCs w:val="0"/>
          <w:sz w:val="26"/>
          <w:szCs w:val="26"/>
        </w:rPr>
      </w:pPr>
      <w:r w:rsidRPr="00540043">
        <w:rPr>
          <w:rStyle w:val="Emphasis"/>
          <w:rFonts w:ascii="Times New Roman" w:hAnsi="Times New Roman" w:cs="Times New Roman"/>
          <w:b/>
          <w:bCs/>
          <w:i w:val="0"/>
          <w:iCs w:val="0"/>
          <w:sz w:val="26"/>
          <w:szCs w:val="26"/>
        </w:rPr>
        <w:t>РЕШЕНИЕ</w:t>
      </w:r>
    </w:p>
    <w:p w:rsidR="001D511C" w:rsidRPr="00540043" w:rsidRDefault="001D511C" w:rsidP="00D552B6">
      <w:pPr>
        <w:spacing w:after="0" w:line="240" w:lineRule="auto"/>
        <w:jc w:val="center"/>
        <w:rPr>
          <w:rStyle w:val="Emphasis"/>
          <w:rFonts w:ascii="Times New Roman" w:hAnsi="Times New Roman" w:cs="Times New Roman"/>
          <w:i w:val="0"/>
          <w:iCs w:val="0"/>
          <w:sz w:val="26"/>
          <w:szCs w:val="26"/>
        </w:rPr>
      </w:pPr>
      <w:r>
        <w:rPr>
          <w:rStyle w:val="Emphasis"/>
          <w:rFonts w:ascii="Times New Roman" w:hAnsi="Times New Roman" w:cs="Times New Roman"/>
          <w:i w:val="0"/>
          <w:iCs w:val="0"/>
          <w:sz w:val="26"/>
          <w:szCs w:val="26"/>
        </w:rPr>
        <w:t xml:space="preserve"> 16</w:t>
      </w:r>
      <w:r w:rsidRPr="00540043">
        <w:rPr>
          <w:rStyle w:val="Emphasis"/>
          <w:rFonts w:ascii="Times New Roman" w:hAnsi="Times New Roman" w:cs="Times New Roman"/>
          <w:i w:val="0"/>
          <w:iCs w:val="0"/>
          <w:sz w:val="26"/>
          <w:szCs w:val="26"/>
        </w:rPr>
        <w:t xml:space="preserve">- ой сессии (пятого созыва) </w:t>
      </w:r>
    </w:p>
    <w:p w:rsidR="001D511C" w:rsidRPr="00540043" w:rsidRDefault="001D511C" w:rsidP="00D552B6">
      <w:pPr>
        <w:spacing w:after="0" w:line="240" w:lineRule="auto"/>
        <w:jc w:val="center"/>
        <w:rPr>
          <w:rStyle w:val="Emphasis"/>
          <w:rFonts w:ascii="Times New Roman" w:hAnsi="Times New Roman" w:cs="Times New Roman"/>
          <w:i w:val="0"/>
          <w:iCs w:val="0"/>
          <w:sz w:val="26"/>
          <w:szCs w:val="26"/>
        </w:rPr>
      </w:pPr>
      <w:r w:rsidRPr="00540043">
        <w:rPr>
          <w:rStyle w:val="Emphasis"/>
          <w:rFonts w:ascii="Times New Roman" w:hAnsi="Times New Roman" w:cs="Times New Roman"/>
          <w:i w:val="0"/>
          <w:iCs w:val="0"/>
          <w:sz w:val="26"/>
          <w:szCs w:val="26"/>
        </w:rPr>
        <w:t>Совета депутатов Ояшинского сельсовета</w:t>
      </w:r>
    </w:p>
    <w:p w:rsidR="001D511C" w:rsidRPr="00540043" w:rsidRDefault="001D511C" w:rsidP="00D552B6">
      <w:pPr>
        <w:spacing w:after="0" w:line="240" w:lineRule="auto"/>
        <w:jc w:val="center"/>
        <w:rPr>
          <w:rStyle w:val="Emphasis"/>
          <w:rFonts w:ascii="Times New Roman" w:hAnsi="Times New Roman" w:cs="Times New Roman"/>
          <w:i w:val="0"/>
          <w:iCs w:val="0"/>
          <w:sz w:val="26"/>
          <w:szCs w:val="26"/>
        </w:rPr>
      </w:pPr>
      <w:r w:rsidRPr="00540043">
        <w:rPr>
          <w:rStyle w:val="Emphasis"/>
          <w:rFonts w:ascii="Times New Roman" w:hAnsi="Times New Roman" w:cs="Times New Roman"/>
          <w:i w:val="0"/>
          <w:iCs w:val="0"/>
          <w:sz w:val="26"/>
          <w:szCs w:val="26"/>
        </w:rPr>
        <w:t>Болотнинского района Новосибирской области</w:t>
      </w:r>
    </w:p>
    <w:p w:rsidR="001D511C" w:rsidRPr="00540043" w:rsidRDefault="001D511C" w:rsidP="00D552B6">
      <w:pPr>
        <w:spacing w:line="240" w:lineRule="auto"/>
        <w:jc w:val="center"/>
        <w:rPr>
          <w:rStyle w:val="Emphasis"/>
          <w:rFonts w:ascii="Times New Roman" w:hAnsi="Times New Roman" w:cs="Times New Roman"/>
          <w:i w:val="0"/>
          <w:iCs w:val="0"/>
          <w:sz w:val="26"/>
          <w:szCs w:val="26"/>
        </w:rPr>
      </w:pPr>
      <w:r w:rsidRPr="00540043">
        <w:rPr>
          <w:rStyle w:val="Emphasis"/>
          <w:rFonts w:ascii="Times New Roman" w:hAnsi="Times New Roman" w:cs="Times New Roman"/>
          <w:i w:val="0"/>
          <w:iCs w:val="0"/>
          <w:sz w:val="26"/>
          <w:szCs w:val="26"/>
        </w:rPr>
        <w:t xml:space="preserve">                                                                          </w:t>
      </w:r>
    </w:p>
    <w:p w:rsidR="001D511C" w:rsidRPr="00093BD5" w:rsidRDefault="001D511C" w:rsidP="00D552B6">
      <w:pPr>
        <w:spacing w:line="240" w:lineRule="auto"/>
        <w:jc w:val="center"/>
        <w:rPr>
          <w:rFonts w:ascii="Times New Roman" w:hAnsi="Times New Roman" w:cs="Times New Roman"/>
          <w:sz w:val="26"/>
          <w:szCs w:val="26"/>
        </w:rPr>
      </w:pPr>
      <w:r>
        <w:rPr>
          <w:rStyle w:val="Emphasis"/>
          <w:rFonts w:ascii="Times New Roman" w:hAnsi="Times New Roman" w:cs="Times New Roman"/>
          <w:i w:val="0"/>
          <w:iCs w:val="0"/>
          <w:sz w:val="26"/>
          <w:szCs w:val="26"/>
        </w:rPr>
        <w:t>15</w:t>
      </w:r>
      <w:r w:rsidRPr="00540043">
        <w:rPr>
          <w:rStyle w:val="Emphasis"/>
          <w:rFonts w:ascii="Times New Roman" w:hAnsi="Times New Roman" w:cs="Times New Roman"/>
          <w:i w:val="0"/>
          <w:iCs w:val="0"/>
          <w:sz w:val="26"/>
          <w:szCs w:val="26"/>
        </w:rPr>
        <w:t>.</w:t>
      </w:r>
      <w:r w:rsidRPr="00872620">
        <w:rPr>
          <w:rStyle w:val="Emphasis"/>
          <w:rFonts w:ascii="Times New Roman" w:hAnsi="Times New Roman" w:cs="Times New Roman"/>
          <w:i w:val="0"/>
          <w:iCs w:val="0"/>
          <w:sz w:val="26"/>
          <w:szCs w:val="26"/>
        </w:rPr>
        <w:t>11.</w:t>
      </w:r>
      <w:r w:rsidRPr="00872620">
        <w:rPr>
          <w:rFonts w:ascii="Times New Roman" w:hAnsi="Times New Roman" w:cs="Times New Roman"/>
          <w:sz w:val="26"/>
          <w:szCs w:val="26"/>
        </w:rPr>
        <w:t xml:space="preserve">2016 г.                                      с. Ояш                                           №  </w:t>
      </w:r>
      <w:r>
        <w:rPr>
          <w:rFonts w:ascii="Times New Roman" w:hAnsi="Times New Roman" w:cs="Times New Roman"/>
          <w:sz w:val="26"/>
          <w:szCs w:val="26"/>
        </w:rPr>
        <w:t>1</w:t>
      </w:r>
    </w:p>
    <w:p w:rsidR="001D511C" w:rsidRPr="00540043" w:rsidRDefault="001D511C" w:rsidP="000144F4">
      <w:pPr>
        <w:spacing w:after="0" w:line="240" w:lineRule="auto"/>
        <w:jc w:val="center"/>
        <w:rPr>
          <w:rFonts w:ascii="Times New Roman" w:hAnsi="Times New Roman" w:cs="Times New Roman"/>
          <w:sz w:val="26"/>
          <w:szCs w:val="26"/>
        </w:rPr>
      </w:pPr>
    </w:p>
    <w:p w:rsidR="001D511C" w:rsidRPr="00540043" w:rsidRDefault="001D511C" w:rsidP="00AD7A8E">
      <w:pPr>
        <w:autoSpaceDE w:val="0"/>
        <w:autoSpaceDN w:val="0"/>
        <w:adjustRightInd w:val="0"/>
        <w:spacing w:after="0" w:line="240" w:lineRule="auto"/>
        <w:ind w:firstLine="709"/>
        <w:jc w:val="center"/>
        <w:rPr>
          <w:rFonts w:ascii="Times New Roman" w:hAnsi="Times New Roman" w:cs="Times New Roman"/>
          <w:b/>
          <w:bCs/>
          <w:sz w:val="26"/>
          <w:szCs w:val="26"/>
        </w:rPr>
      </w:pPr>
      <w:r w:rsidRPr="00540043">
        <w:rPr>
          <w:rFonts w:ascii="Times New Roman" w:hAnsi="Times New Roman" w:cs="Times New Roman"/>
          <w:b/>
          <w:bCs/>
          <w:sz w:val="26"/>
          <w:szCs w:val="26"/>
        </w:rPr>
        <w:t xml:space="preserve">О согласовании 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w:t>
      </w:r>
    </w:p>
    <w:p w:rsidR="001D511C" w:rsidRPr="00540043" w:rsidRDefault="001D511C" w:rsidP="00AD7A8E">
      <w:pPr>
        <w:autoSpaceDE w:val="0"/>
        <w:autoSpaceDN w:val="0"/>
        <w:adjustRightInd w:val="0"/>
        <w:spacing w:after="0" w:line="240" w:lineRule="auto"/>
        <w:ind w:firstLine="709"/>
        <w:jc w:val="center"/>
        <w:rPr>
          <w:rFonts w:ascii="Times New Roman" w:hAnsi="Times New Roman" w:cs="Times New Roman"/>
          <w:b/>
          <w:bCs/>
          <w:sz w:val="26"/>
          <w:szCs w:val="26"/>
        </w:rPr>
      </w:pPr>
      <w:r w:rsidRPr="00540043">
        <w:rPr>
          <w:rFonts w:ascii="Times New Roman" w:hAnsi="Times New Roman" w:cs="Times New Roman"/>
          <w:b/>
          <w:bCs/>
          <w:sz w:val="26"/>
          <w:szCs w:val="26"/>
        </w:rPr>
        <w:t>в муниципальных образованиях Новосибирской области на 2017 год»</w:t>
      </w:r>
    </w:p>
    <w:p w:rsidR="001D511C" w:rsidRPr="00540043" w:rsidRDefault="001D511C" w:rsidP="00AD7A8E">
      <w:pPr>
        <w:autoSpaceDE w:val="0"/>
        <w:autoSpaceDN w:val="0"/>
        <w:adjustRightInd w:val="0"/>
        <w:spacing w:after="0" w:line="240" w:lineRule="auto"/>
        <w:ind w:firstLine="709"/>
        <w:jc w:val="center"/>
        <w:rPr>
          <w:rFonts w:ascii="Times New Roman" w:hAnsi="Times New Roman" w:cs="Times New Roman"/>
          <w:sz w:val="26"/>
          <w:szCs w:val="26"/>
        </w:rPr>
      </w:pPr>
      <w:r w:rsidRPr="00540043">
        <w:rPr>
          <w:rFonts w:ascii="Times New Roman" w:hAnsi="Times New Roman" w:cs="Times New Roman"/>
          <w:b/>
          <w:bCs/>
          <w:sz w:val="26"/>
          <w:szCs w:val="26"/>
        </w:rPr>
        <w:t>в части установления на 2017 год индекса по муниципальному образованию Ояшинский сельсовет Болотнинский район Новосибирская область</w:t>
      </w:r>
    </w:p>
    <w:p w:rsidR="001D511C" w:rsidRPr="00540043" w:rsidRDefault="001D511C" w:rsidP="00D552B6">
      <w:pPr>
        <w:spacing w:line="240" w:lineRule="auto"/>
        <w:jc w:val="both"/>
        <w:rPr>
          <w:rFonts w:ascii="Times New Roman" w:hAnsi="Times New Roman" w:cs="Times New Roman"/>
          <w:sz w:val="26"/>
          <w:szCs w:val="26"/>
        </w:rPr>
      </w:pPr>
      <w:r w:rsidRPr="00540043">
        <w:rPr>
          <w:rFonts w:ascii="Times New Roman" w:hAnsi="Times New Roman" w:cs="Times New Roman"/>
          <w:sz w:val="26"/>
          <w:szCs w:val="26"/>
        </w:rPr>
        <w:t xml:space="preserve">В соответствии с разделом </w:t>
      </w:r>
      <w:r w:rsidRPr="00540043">
        <w:rPr>
          <w:rFonts w:ascii="Times New Roman" w:hAnsi="Times New Roman" w:cs="Times New Roman"/>
          <w:sz w:val="26"/>
          <w:szCs w:val="26"/>
          <w:lang w:val="en-US"/>
        </w:rPr>
        <w:t>IV</w:t>
      </w:r>
      <w:r w:rsidRPr="00540043">
        <w:rPr>
          <w:rFonts w:ascii="Times New Roman" w:hAnsi="Times New Roman" w:cs="Times New Roman"/>
          <w:sz w:val="26"/>
          <w:szCs w:val="26"/>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Уставом Ояшинского сельсовета Болотнинского района Новосибирской области в целях организации электро-, тепло-, газо-, водоснабжения населения и водоотведения, а также повышения надежности и качества оказываемых населению коммунальных услуг на территории Ояшинского сельсовета Совет депутатов Ояшинского сельсовета Болотнинского района Новосибирской области </w:t>
      </w:r>
    </w:p>
    <w:p w:rsidR="001D511C" w:rsidRPr="00540043" w:rsidRDefault="001D511C" w:rsidP="00537F7D">
      <w:pPr>
        <w:autoSpaceDE w:val="0"/>
        <w:autoSpaceDN w:val="0"/>
        <w:adjustRightInd w:val="0"/>
        <w:spacing w:after="0" w:line="240" w:lineRule="auto"/>
        <w:ind w:firstLine="709"/>
        <w:jc w:val="both"/>
        <w:rPr>
          <w:rFonts w:ascii="Times New Roman" w:hAnsi="Times New Roman" w:cs="Times New Roman"/>
          <w:b/>
          <w:bCs/>
          <w:sz w:val="26"/>
          <w:szCs w:val="26"/>
        </w:rPr>
      </w:pPr>
      <w:r w:rsidRPr="00540043">
        <w:rPr>
          <w:rFonts w:ascii="Times New Roman" w:hAnsi="Times New Roman" w:cs="Times New Roman"/>
          <w:b/>
          <w:bCs/>
          <w:sz w:val="26"/>
          <w:szCs w:val="26"/>
        </w:rPr>
        <w:t>РЕШИЛ:</w:t>
      </w:r>
    </w:p>
    <w:p w:rsidR="001D511C" w:rsidRPr="00540043" w:rsidRDefault="001D511C" w:rsidP="00D552B6">
      <w:pPr>
        <w:autoSpaceDE w:val="0"/>
        <w:autoSpaceDN w:val="0"/>
        <w:adjustRightInd w:val="0"/>
        <w:spacing w:after="0" w:line="240" w:lineRule="auto"/>
        <w:ind w:firstLine="709"/>
        <w:jc w:val="both"/>
        <w:rPr>
          <w:rFonts w:ascii="Times New Roman" w:hAnsi="Times New Roman" w:cs="Times New Roman"/>
          <w:sz w:val="26"/>
          <w:szCs w:val="26"/>
        </w:rPr>
      </w:pPr>
      <w:r w:rsidRPr="00540043">
        <w:rPr>
          <w:rFonts w:ascii="Times New Roman" w:hAnsi="Times New Roman" w:cs="Times New Roman"/>
          <w:sz w:val="26"/>
          <w:szCs w:val="26"/>
        </w:rPr>
        <w:t xml:space="preserve">Согласовать 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 следующего индекса по муниципальному образованию Ояшинский сельсовет Болотнинского района Новосибирской области 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 </w:t>
      </w:r>
    </w:p>
    <w:p w:rsidR="001D511C" w:rsidRPr="00540043" w:rsidRDefault="001D511C" w:rsidP="00E05D87">
      <w:pPr>
        <w:autoSpaceDE w:val="0"/>
        <w:autoSpaceDN w:val="0"/>
        <w:adjustRightInd w:val="0"/>
        <w:spacing w:after="0" w:line="240" w:lineRule="auto"/>
        <w:ind w:firstLine="709"/>
        <w:jc w:val="both"/>
        <w:rPr>
          <w:rFonts w:ascii="Times New Roman" w:hAnsi="Times New Roman" w:cs="Times New Roman"/>
          <w:sz w:val="26"/>
          <w:szCs w:val="26"/>
        </w:rPr>
      </w:pPr>
      <w:r w:rsidRPr="00540043">
        <w:rPr>
          <w:rFonts w:ascii="Times New Roman" w:hAnsi="Times New Roman" w:cs="Times New Roman"/>
          <w:color w:val="000000"/>
          <w:sz w:val="26"/>
          <w:szCs w:val="26"/>
          <w:lang w:eastAsia="ru-RU"/>
        </w:rPr>
        <w:t>с 1 января по 30 июня 2017 года ___0___;</w:t>
      </w:r>
    </w:p>
    <w:p w:rsidR="001D511C" w:rsidRDefault="001D511C" w:rsidP="00E05D87">
      <w:pPr>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540043">
        <w:rPr>
          <w:rFonts w:ascii="Times New Roman" w:hAnsi="Times New Roman" w:cs="Times New Roman"/>
          <w:color w:val="000000"/>
          <w:sz w:val="26"/>
          <w:szCs w:val="26"/>
          <w:lang w:eastAsia="ru-RU"/>
        </w:rPr>
        <w:t xml:space="preserve">с 1 июля по 31 декабря 2017 года </w:t>
      </w:r>
      <w:r w:rsidRPr="00540043">
        <w:rPr>
          <w:rFonts w:ascii="Times New Roman" w:hAnsi="Times New Roman" w:cs="Times New Roman"/>
          <w:color w:val="000000"/>
          <w:sz w:val="26"/>
          <w:szCs w:val="26"/>
          <w:u w:val="single"/>
          <w:lang w:eastAsia="ru-RU"/>
        </w:rPr>
        <w:t>___10%____.</w:t>
      </w:r>
      <w:r w:rsidRPr="00540043">
        <w:rPr>
          <w:rFonts w:ascii="Times New Roman" w:hAnsi="Times New Roman" w:cs="Times New Roman"/>
          <w:color w:val="000000"/>
          <w:sz w:val="26"/>
          <w:szCs w:val="26"/>
          <w:lang w:eastAsia="ru-RU"/>
        </w:rPr>
        <w:t xml:space="preserve"> </w:t>
      </w:r>
    </w:p>
    <w:p w:rsidR="001D511C" w:rsidRPr="00540043" w:rsidRDefault="001D511C" w:rsidP="00E05D87">
      <w:pPr>
        <w:autoSpaceDE w:val="0"/>
        <w:autoSpaceDN w:val="0"/>
        <w:adjustRightInd w:val="0"/>
        <w:spacing w:after="0" w:line="240" w:lineRule="auto"/>
        <w:ind w:firstLine="709"/>
        <w:jc w:val="both"/>
        <w:rPr>
          <w:rFonts w:ascii="Times New Roman" w:hAnsi="Times New Roman" w:cs="Times New Roman"/>
          <w:sz w:val="26"/>
          <w:szCs w:val="26"/>
        </w:rPr>
      </w:pPr>
    </w:p>
    <w:p w:rsidR="001D511C" w:rsidRPr="00540043" w:rsidRDefault="001D511C" w:rsidP="00D552B6">
      <w:pPr>
        <w:autoSpaceDE w:val="0"/>
        <w:autoSpaceDN w:val="0"/>
        <w:adjustRightInd w:val="0"/>
        <w:spacing w:after="0" w:line="240" w:lineRule="auto"/>
        <w:rPr>
          <w:rFonts w:ascii="Times New Roman" w:hAnsi="Times New Roman" w:cs="Times New Roman"/>
          <w:sz w:val="26"/>
          <w:szCs w:val="26"/>
        </w:rPr>
      </w:pPr>
      <w:r w:rsidRPr="00540043">
        <w:rPr>
          <w:rFonts w:ascii="Times New Roman" w:hAnsi="Times New Roman" w:cs="Times New Roman"/>
          <w:sz w:val="26"/>
          <w:szCs w:val="26"/>
        </w:rPr>
        <w:t xml:space="preserve"> Глава Ояшинского сельсовета</w:t>
      </w:r>
    </w:p>
    <w:p w:rsidR="001D511C" w:rsidRPr="00540043" w:rsidRDefault="001D511C" w:rsidP="00D552B6">
      <w:pPr>
        <w:autoSpaceDE w:val="0"/>
        <w:autoSpaceDN w:val="0"/>
        <w:adjustRightInd w:val="0"/>
        <w:spacing w:after="0" w:line="240" w:lineRule="auto"/>
        <w:rPr>
          <w:rFonts w:ascii="Times New Roman" w:hAnsi="Times New Roman" w:cs="Times New Roman"/>
          <w:sz w:val="26"/>
          <w:szCs w:val="26"/>
        </w:rPr>
      </w:pPr>
      <w:r w:rsidRPr="00540043">
        <w:rPr>
          <w:rFonts w:ascii="Times New Roman" w:hAnsi="Times New Roman" w:cs="Times New Roman"/>
          <w:sz w:val="26"/>
          <w:szCs w:val="26"/>
        </w:rPr>
        <w:t>Болотнинского района</w:t>
      </w:r>
    </w:p>
    <w:p w:rsidR="001D511C" w:rsidRDefault="001D511C" w:rsidP="00D552B6">
      <w:pPr>
        <w:autoSpaceDE w:val="0"/>
        <w:autoSpaceDN w:val="0"/>
        <w:adjustRightInd w:val="0"/>
        <w:spacing w:after="0" w:line="240" w:lineRule="auto"/>
        <w:rPr>
          <w:rFonts w:ascii="Times New Roman" w:hAnsi="Times New Roman" w:cs="Times New Roman"/>
          <w:sz w:val="26"/>
          <w:szCs w:val="26"/>
        </w:rPr>
      </w:pPr>
      <w:r w:rsidRPr="00540043">
        <w:rPr>
          <w:rFonts w:ascii="Times New Roman" w:hAnsi="Times New Roman" w:cs="Times New Roman"/>
          <w:sz w:val="26"/>
          <w:szCs w:val="26"/>
        </w:rPr>
        <w:t>Новосибирской области                                              Ж.В. Чуфарова</w:t>
      </w:r>
    </w:p>
    <w:p w:rsidR="001D511C" w:rsidRDefault="001D511C" w:rsidP="00D552B6">
      <w:pPr>
        <w:autoSpaceDE w:val="0"/>
        <w:autoSpaceDN w:val="0"/>
        <w:adjustRightInd w:val="0"/>
        <w:spacing w:after="0" w:line="240" w:lineRule="auto"/>
        <w:rPr>
          <w:rFonts w:ascii="Times New Roman" w:hAnsi="Times New Roman" w:cs="Times New Roman"/>
          <w:sz w:val="26"/>
          <w:szCs w:val="26"/>
        </w:rPr>
      </w:pPr>
    </w:p>
    <w:p w:rsidR="001D511C" w:rsidRDefault="001D511C" w:rsidP="00D552B6">
      <w:pPr>
        <w:autoSpaceDE w:val="0"/>
        <w:autoSpaceDN w:val="0"/>
        <w:adjustRightInd w:val="0"/>
        <w:spacing w:after="0" w:line="240" w:lineRule="auto"/>
        <w:rPr>
          <w:rFonts w:ascii="Times New Roman" w:hAnsi="Times New Roman" w:cs="Times New Roman"/>
          <w:sz w:val="26"/>
          <w:szCs w:val="26"/>
        </w:rPr>
      </w:pPr>
    </w:p>
    <w:p w:rsidR="001D511C" w:rsidRDefault="001D511C" w:rsidP="00D552B6">
      <w:pPr>
        <w:autoSpaceDE w:val="0"/>
        <w:autoSpaceDN w:val="0"/>
        <w:adjustRightInd w:val="0"/>
        <w:spacing w:after="0" w:line="240" w:lineRule="auto"/>
        <w:rPr>
          <w:rFonts w:ascii="Times New Roman" w:hAnsi="Times New Roman" w:cs="Times New Roman"/>
          <w:sz w:val="26"/>
          <w:szCs w:val="26"/>
        </w:rPr>
      </w:pPr>
    </w:p>
    <w:sectPr w:rsidR="001D511C" w:rsidSect="0092503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87F"/>
    <w:rsid w:val="00000B1E"/>
    <w:rsid w:val="0000197C"/>
    <w:rsid w:val="00003C1C"/>
    <w:rsid w:val="00005125"/>
    <w:rsid w:val="0000610B"/>
    <w:rsid w:val="00006891"/>
    <w:rsid w:val="00006AAA"/>
    <w:rsid w:val="000102FC"/>
    <w:rsid w:val="000110D2"/>
    <w:rsid w:val="0001227A"/>
    <w:rsid w:val="00014043"/>
    <w:rsid w:val="0001441A"/>
    <w:rsid w:val="000144F4"/>
    <w:rsid w:val="000152B7"/>
    <w:rsid w:val="000153A1"/>
    <w:rsid w:val="00016C1F"/>
    <w:rsid w:val="000206E2"/>
    <w:rsid w:val="0002188F"/>
    <w:rsid w:val="00023989"/>
    <w:rsid w:val="000258DC"/>
    <w:rsid w:val="00026F5B"/>
    <w:rsid w:val="00027C96"/>
    <w:rsid w:val="0003038A"/>
    <w:rsid w:val="00031A72"/>
    <w:rsid w:val="00031CAA"/>
    <w:rsid w:val="000325E0"/>
    <w:rsid w:val="00032E53"/>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A42"/>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B5D"/>
    <w:rsid w:val="00073F9D"/>
    <w:rsid w:val="00074A42"/>
    <w:rsid w:val="00074E46"/>
    <w:rsid w:val="00074F73"/>
    <w:rsid w:val="00076015"/>
    <w:rsid w:val="000763AB"/>
    <w:rsid w:val="00083035"/>
    <w:rsid w:val="00086581"/>
    <w:rsid w:val="000932FD"/>
    <w:rsid w:val="00093BD5"/>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63A5"/>
    <w:rsid w:val="000C6F88"/>
    <w:rsid w:val="000C7051"/>
    <w:rsid w:val="000C7C93"/>
    <w:rsid w:val="000D00CD"/>
    <w:rsid w:val="000D0D86"/>
    <w:rsid w:val="000D295E"/>
    <w:rsid w:val="000D2F72"/>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6E05"/>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2BD4"/>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19E6"/>
    <w:rsid w:val="001C235E"/>
    <w:rsid w:val="001C2A5E"/>
    <w:rsid w:val="001C2A84"/>
    <w:rsid w:val="001C3627"/>
    <w:rsid w:val="001C46C3"/>
    <w:rsid w:val="001C4D9D"/>
    <w:rsid w:val="001D0877"/>
    <w:rsid w:val="001D1BCA"/>
    <w:rsid w:val="001D34D6"/>
    <w:rsid w:val="001D4405"/>
    <w:rsid w:val="001D511C"/>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5D"/>
    <w:rsid w:val="00241791"/>
    <w:rsid w:val="0024206C"/>
    <w:rsid w:val="002431EF"/>
    <w:rsid w:val="00243287"/>
    <w:rsid w:val="00243988"/>
    <w:rsid w:val="0024434A"/>
    <w:rsid w:val="00245462"/>
    <w:rsid w:val="002459DF"/>
    <w:rsid w:val="00245B61"/>
    <w:rsid w:val="00246790"/>
    <w:rsid w:val="00247035"/>
    <w:rsid w:val="002477CC"/>
    <w:rsid w:val="002479A0"/>
    <w:rsid w:val="00252201"/>
    <w:rsid w:val="00252310"/>
    <w:rsid w:val="00255006"/>
    <w:rsid w:val="002558AC"/>
    <w:rsid w:val="00255976"/>
    <w:rsid w:val="0025735D"/>
    <w:rsid w:val="00257E95"/>
    <w:rsid w:val="0026502E"/>
    <w:rsid w:val="002653F1"/>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6305"/>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0A48"/>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B73CB"/>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37239"/>
    <w:rsid w:val="0044115D"/>
    <w:rsid w:val="0044245E"/>
    <w:rsid w:val="00442ECF"/>
    <w:rsid w:val="0044355C"/>
    <w:rsid w:val="004439EF"/>
    <w:rsid w:val="0045007C"/>
    <w:rsid w:val="00450471"/>
    <w:rsid w:val="004508E3"/>
    <w:rsid w:val="0045143C"/>
    <w:rsid w:val="00451748"/>
    <w:rsid w:val="004520B9"/>
    <w:rsid w:val="0045395B"/>
    <w:rsid w:val="00454DA7"/>
    <w:rsid w:val="00455671"/>
    <w:rsid w:val="00456E0F"/>
    <w:rsid w:val="004610A8"/>
    <w:rsid w:val="004621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3D5F"/>
    <w:rsid w:val="004F4293"/>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37F7D"/>
    <w:rsid w:val="00540043"/>
    <w:rsid w:val="00540916"/>
    <w:rsid w:val="0054110D"/>
    <w:rsid w:val="00541A37"/>
    <w:rsid w:val="005422A8"/>
    <w:rsid w:val="00542A0A"/>
    <w:rsid w:val="0054446D"/>
    <w:rsid w:val="005445FF"/>
    <w:rsid w:val="005446FA"/>
    <w:rsid w:val="00547212"/>
    <w:rsid w:val="00547ACA"/>
    <w:rsid w:val="005500A5"/>
    <w:rsid w:val="005517EB"/>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1D50"/>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0AFB"/>
    <w:rsid w:val="0059271A"/>
    <w:rsid w:val="005930C4"/>
    <w:rsid w:val="00593517"/>
    <w:rsid w:val="00593ACF"/>
    <w:rsid w:val="005947CA"/>
    <w:rsid w:val="00594F4A"/>
    <w:rsid w:val="00595988"/>
    <w:rsid w:val="00595A1B"/>
    <w:rsid w:val="00595D49"/>
    <w:rsid w:val="00596597"/>
    <w:rsid w:val="00596FEE"/>
    <w:rsid w:val="005A1F45"/>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19F"/>
    <w:rsid w:val="005D0E2F"/>
    <w:rsid w:val="005D1FDC"/>
    <w:rsid w:val="005D2C09"/>
    <w:rsid w:val="005D344E"/>
    <w:rsid w:val="005D3AE3"/>
    <w:rsid w:val="005D5C61"/>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4700"/>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350D"/>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66C0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2363"/>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C7B7D"/>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6651"/>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006"/>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387F"/>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27DC"/>
    <w:rsid w:val="007A40D6"/>
    <w:rsid w:val="007A4317"/>
    <w:rsid w:val="007A458B"/>
    <w:rsid w:val="007A482D"/>
    <w:rsid w:val="007A68D1"/>
    <w:rsid w:val="007A6E63"/>
    <w:rsid w:val="007A73D5"/>
    <w:rsid w:val="007B2338"/>
    <w:rsid w:val="007B287E"/>
    <w:rsid w:val="007B3992"/>
    <w:rsid w:val="007B41BE"/>
    <w:rsid w:val="007B5990"/>
    <w:rsid w:val="007B5FFB"/>
    <w:rsid w:val="007B6A97"/>
    <w:rsid w:val="007C0506"/>
    <w:rsid w:val="007C1DA2"/>
    <w:rsid w:val="007C2B31"/>
    <w:rsid w:val="007C2DC1"/>
    <w:rsid w:val="007C46E5"/>
    <w:rsid w:val="007C4D04"/>
    <w:rsid w:val="007C4DD6"/>
    <w:rsid w:val="007C5186"/>
    <w:rsid w:val="007C73C0"/>
    <w:rsid w:val="007D1A39"/>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328"/>
    <w:rsid w:val="008217C1"/>
    <w:rsid w:val="00822737"/>
    <w:rsid w:val="008229B3"/>
    <w:rsid w:val="008231E3"/>
    <w:rsid w:val="00823251"/>
    <w:rsid w:val="00824689"/>
    <w:rsid w:val="00824D54"/>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07E2"/>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57309"/>
    <w:rsid w:val="00860396"/>
    <w:rsid w:val="00860972"/>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620"/>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87311"/>
    <w:rsid w:val="008901AB"/>
    <w:rsid w:val="008901C0"/>
    <w:rsid w:val="008909CE"/>
    <w:rsid w:val="00891150"/>
    <w:rsid w:val="00892781"/>
    <w:rsid w:val="00892C37"/>
    <w:rsid w:val="00892ED8"/>
    <w:rsid w:val="00893010"/>
    <w:rsid w:val="00894CC9"/>
    <w:rsid w:val="00894E85"/>
    <w:rsid w:val="0089543E"/>
    <w:rsid w:val="0089698F"/>
    <w:rsid w:val="00896A1B"/>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0F1B"/>
    <w:rsid w:val="008D248A"/>
    <w:rsid w:val="008D2A3B"/>
    <w:rsid w:val="008D43A1"/>
    <w:rsid w:val="008D5111"/>
    <w:rsid w:val="008D5243"/>
    <w:rsid w:val="008D6910"/>
    <w:rsid w:val="008D69EB"/>
    <w:rsid w:val="008D75E0"/>
    <w:rsid w:val="008E1B2E"/>
    <w:rsid w:val="008E367A"/>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038"/>
    <w:rsid w:val="00925164"/>
    <w:rsid w:val="00925DBC"/>
    <w:rsid w:val="00932147"/>
    <w:rsid w:val="0093242A"/>
    <w:rsid w:val="00932834"/>
    <w:rsid w:val="00934D14"/>
    <w:rsid w:val="00934DDA"/>
    <w:rsid w:val="00937D82"/>
    <w:rsid w:val="00937DF3"/>
    <w:rsid w:val="00941732"/>
    <w:rsid w:val="00942B6A"/>
    <w:rsid w:val="0094403C"/>
    <w:rsid w:val="00944FE9"/>
    <w:rsid w:val="00945577"/>
    <w:rsid w:val="009458D4"/>
    <w:rsid w:val="0094670C"/>
    <w:rsid w:val="0094720B"/>
    <w:rsid w:val="00951892"/>
    <w:rsid w:val="00952C9D"/>
    <w:rsid w:val="00954418"/>
    <w:rsid w:val="009551F1"/>
    <w:rsid w:val="009555EF"/>
    <w:rsid w:val="00956397"/>
    <w:rsid w:val="009565FC"/>
    <w:rsid w:val="00960EEB"/>
    <w:rsid w:val="00961324"/>
    <w:rsid w:val="009614E3"/>
    <w:rsid w:val="00961A7C"/>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47F6"/>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D44"/>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E7485"/>
    <w:rsid w:val="009F17A2"/>
    <w:rsid w:val="009F2D3D"/>
    <w:rsid w:val="009F3B66"/>
    <w:rsid w:val="009F455B"/>
    <w:rsid w:val="009F6AB7"/>
    <w:rsid w:val="009F75FD"/>
    <w:rsid w:val="009F78FD"/>
    <w:rsid w:val="00A00454"/>
    <w:rsid w:val="00A004F8"/>
    <w:rsid w:val="00A010B0"/>
    <w:rsid w:val="00A0157E"/>
    <w:rsid w:val="00A023D1"/>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A3F"/>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5B29"/>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B7398"/>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200"/>
    <w:rsid w:val="00AD65EA"/>
    <w:rsid w:val="00AD7889"/>
    <w:rsid w:val="00AD7A8E"/>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652E"/>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4ED"/>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6E6F"/>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8F1"/>
    <w:rsid w:val="00BC3E43"/>
    <w:rsid w:val="00BC3F7D"/>
    <w:rsid w:val="00BC479B"/>
    <w:rsid w:val="00BC48D6"/>
    <w:rsid w:val="00BC52BB"/>
    <w:rsid w:val="00BC7C74"/>
    <w:rsid w:val="00BC7C8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2ECA"/>
    <w:rsid w:val="00BF3570"/>
    <w:rsid w:val="00BF3EED"/>
    <w:rsid w:val="00BF4003"/>
    <w:rsid w:val="00BF41E9"/>
    <w:rsid w:val="00BF5150"/>
    <w:rsid w:val="00BF5B86"/>
    <w:rsid w:val="00BF7A7A"/>
    <w:rsid w:val="00C00179"/>
    <w:rsid w:val="00C00295"/>
    <w:rsid w:val="00C00FA0"/>
    <w:rsid w:val="00C0175D"/>
    <w:rsid w:val="00C02006"/>
    <w:rsid w:val="00C020CA"/>
    <w:rsid w:val="00C028C2"/>
    <w:rsid w:val="00C0347F"/>
    <w:rsid w:val="00C03A0B"/>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079"/>
    <w:rsid w:val="00C928F1"/>
    <w:rsid w:val="00C92DCA"/>
    <w:rsid w:val="00C9397F"/>
    <w:rsid w:val="00C96800"/>
    <w:rsid w:val="00CA023E"/>
    <w:rsid w:val="00CA0A43"/>
    <w:rsid w:val="00CA2676"/>
    <w:rsid w:val="00CA27E2"/>
    <w:rsid w:val="00CA3546"/>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2B6"/>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5D87"/>
    <w:rsid w:val="00E06465"/>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2665B"/>
    <w:rsid w:val="00E30B3F"/>
    <w:rsid w:val="00E30DC5"/>
    <w:rsid w:val="00E316EE"/>
    <w:rsid w:val="00E320B4"/>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2094"/>
    <w:rsid w:val="00E93844"/>
    <w:rsid w:val="00E93A3A"/>
    <w:rsid w:val="00EA0A48"/>
    <w:rsid w:val="00EA0BE0"/>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A40"/>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EF5C3E"/>
    <w:rsid w:val="00F03CDC"/>
    <w:rsid w:val="00F04E6C"/>
    <w:rsid w:val="00F06878"/>
    <w:rsid w:val="00F0702F"/>
    <w:rsid w:val="00F0703F"/>
    <w:rsid w:val="00F0709C"/>
    <w:rsid w:val="00F07250"/>
    <w:rsid w:val="00F12E0A"/>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763"/>
    <w:rsid w:val="00F53984"/>
    <w:rsid w:val="00F55FE0"/>
    <w:rsid w:val="00F5636A"/>
    <w:rsid w:val="00F573D7"/>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5E9"/>
    <w:rsid w:val="00F80B7F"/>
    <w:rsid w:val="00F80ED1"/>
    <w:rsid w:val="00F847F4"/>
    <w:rsid w:val="00F85048"/>
    <w:rsid w:val="00F851CB"/>
    <w:rsid w:val="00F8598B"/>
    <w:rsid w:val="00F863E4"/>
    <w:rsid w:val="00F864E8"/>
    <w:rsid w:val="00F8691B"/>
    <w:rsid w:val="00F86A8D"/>
    <w:rsid w:val="00F90FEA"/>
    <w:rsid w:val="00F916FD"/>
    <w:rsid w:val="00F91AD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3567"/>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62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locked/>
    <w:rsid w:val="00D552B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1</Pages>
  <Words>344</Words>
  <Characters>1961</Characters>
  <Application>Microsoft Office Outlook</Application>
  <DocSecurity>0</DocSecurity>
  <Lines>0</Lines>
  <Paragraphs>0</Paragraphs>
  <ScaleCrop>false</ScaleCrop>
  <Company>Win_XP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kuv</dc:creator>
  <cp:keywords/>
  <dc:description/>
  <cp:lastModifiedBy>Admin</cp:lastModifiedBy>
  <cp:revision>9</cp:revision>
  <dcterms:created xsi:type="dcterms:W3CDTF">2016-11-08T08:48:00Z</dcterms:created>
  <dcterms:modified xsi:type="dcterms:W3CDTF">2016-12-07T04:07:00Z</dcterms:modified>
</cp:coreProperties>
</file>